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07AC0C83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094D4F5D" w14:textId="77777777" w:rsidR="00692703" w:rsidRPr="00CF1A49" w:rsidRDefault="005E1FA1" w:rsidP="00913946">
            <w:pPr>
              <w:pStyle w:val="Title"/>
            </w:pPr>
            <w:sdt>
              <w:sdtPr>
                <w:alias w:val="Enter first name:"/>
                <w:tag w:val="Enter first name:"/>
                <w:id w:val="776906629"/>
                <w:placeholder>
                  <w:docPart w:val="1EFF113404504B238109A7C9EA4FD950"/>
                </w:placeholder>
                <w:temporary/>
                <w:showingPlcHdr/>
                <w15:appearance w15:val="hidden"/>
              </w:sdtPr>
              <w:sdtEndPr/>
              <w:sdtContent>
                <w:r w:rsidR="00007728">
                  <w:t xml:space="preserve">First </w:t>
                </w:r>
                <w:r w:rsidR="00C57FC6" w:rsidRPr="00CF1A49">
                  <w:t>Name</w:t>
                </w:r>
              </w:sdtContent>
            </w:sdt>
            <w:r w:rsidR="00692703" w:rsidRPr="00CF1A49">
              <w:t xml:space="preserve"> </w:t>
            </w:r>
            <w:sdt>
              <w:sdtPr>
                <w:rPr>
                  <w:rStyle w:val="IntenseEmphasis"/>
                </w:rPr>
                <w:alias w:val="Enter last name:"/>
                <w:tag w:val="Enter last name:"/>
                <w:id w:val="1790784858"/>
                <w:placeholder>
                  <w:docPart w:val="0DC8A058F7374504B7F628DF3E99723F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b w:val="0"/>
                  <w:iCs w:val="0"/>
                  <w:color w:val="595959" w:themeColor="text1" w:themeTint="A6"/>
                </w:rPr>
              </w:sdtEndPr>
              <w:sdtContent>
                <w:r w:rsidR="00C57FC6" w:rsidRPr="00DF4D6C">
                  <w:rPr>
                    <w:rStyle w:val="IntenseEmphasis"/>
                  </w:rPr>
                  <w:t>last name</w:t>
                </w:r>
              </w:sdtContent>
            </w:sdt>
          </w:p>
          <w:p w14:paraId="75EA5908" w14:textId="77777777" w:rsidR="00692703" w:rsidRPr="00CF1A49" w:rsidRDefault="005E1FA1" w:rsidP="00913946">
            <w:pPr>
              <w:pStyle w:val="ContactInfo"/>
              <w:contextualSpacing w:val="0"/>
            </w:pPr>
            <w:sdt>
              <w:sdtPr>
                <w:alias w:val="Enter address:"/>
                <w:tag w:val="Enter address:"/>
                <w:id w:val="352083995"/>
                <w:placeholder>
                  <w:docPart w:val="6900EC012D2840F1A783273989B2671B"/>
                </w:placeholder>
                <w:temporary/>
                <w:showingPlcHdr/>
                <w15:appearance w15:val="hidden"/>
              </w:sdtPr>
              <w:sdtEndPr/>
              <w:sdtContent>
                <w:r w:rsidR="00C57FC6" w:rsidRPr="00CF1A49">
                  <w:t>Address</w:t>
                </w:r>
              </w:sdtContent>
            </w:sdt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43D307A482C348788B99B4AFE12ADD7A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sdt>
              <w:sdtPr>
                <w:alias w:val="Enter phone:"/>
                <w:tag w:val="Enter phone:"/>
                <w:id w:val="-1993482697"/>
                <w:placeholder>
                  <w:docPart w:val="F3D4BAE7CEB84CF8B651042B52360CF5"/>
                </w:placeholder>
                <w:temporary/>
                <w:showingPlcHdr/>
                <w15:appearance w15:val="hidden"/>
              </w:sdtPr>
              <w:sdtEndPr/>
              <w:sdtContent>
                <w:r w:rsidR="00C57FC6" w:rsidRPr="00CF1A49">
                  <w:t>Phone</w:t>
                </w:r>
              </w:sdtContent>
            </w:sdt>
          </w:p>
          <w:p w14:paraId="3A66753A" w14:textId="77777777" w:rsidR="00692703" w:rsidRPr="00CF1A49" w:rsidRDefault="005E1FA1" w:rsidP="00913946">
            <w:pPr>
              <w:pStyle w:val="ContactInfoEmphasis"/>
              <w:contextualSpacing w:val="0"/>
            </w:pPr>
            <w:sdt>
              <w:sdtPr>
                <w:alias w:val="Enter email:"/>
                <w:tag w:val="Enter email:"/>
                <w:id w:val="1154873695"/>
                <w:placeholder>
                  <w:docPart w:val="B5588A8633E14142853FCE61CC6585F2"/>
                </w:placeholder>
                <w:temporary/>
                <w:showingPlcHdr/>
                <w15:appearance w15:val="hidden"/>
              </w:sdtPr>
              <w:sdtEndPr/>
              <w:sdtContent>
                <w:r w:rsidR="00C57FC6" w:rsidRPr="00CF1A49">
                  <w:t>Email</w:t>
                </w:r>
              </w:sdtContent>
            </w:sdt>
            <w:r w:rsidR="00692703" w:rsidRPr="00CF1A49">
              <w:t xml:space="preserve">  </w:t>
            </w:r>
          </w:p>
        </w:tc>
      </w:tr>
      <w:tr w:rsidR="009571D8" w:rsidRPr="00CF1A49" w14:paraId="42BF3AF1" w14:textId="77777777" w:rsidTr="00692703">
        <w:tc>
          <w:tcPr>
            <w:tcW w:w="9360" w:type="dxa"/>
            <w:tcMar>
              <w:top w:w="432" w:type="dxa"/>
            </w:tcMar>
          </w:tcPr>
          <w:p w14:paraId="6E68BA47" w14:textId="6E738D5E" w:rsidR="001755A8" w:rsidRPr="00CF1A49" w:rsidRDefault="00DB225F" w:rsidP="00913946">
            <w:pPr>
              <w:contextualSpacing w:val="0"/>
            </w:pPr>
            <w:r>
              <w:t xml:space="preserve">State your career ambitions/goals, </w:t>
            </w:r>
            <w:proofErr w:type="spellStart"/>
            <w:r>
              <w:t>summarise</w:t>
            </w:r>
            <w:proofErr w:type="spellEnd"/>
            <w:r>
              <w:t xml:space="preserve"> what makes you stand out, us</w:t>
            </w:r>
            <w:r w:rsidR="00751FF4">
              <w:t>ing</w:t>
            </w:r>
            <w:r>
              <w:t xml:space="preserve"> keywords from the job description- about 2 sentences here to sell yourself. E.g., An ambitious and hardworking student, seeking part time work to further develop interpersonal skills and build experience in retail. </w:t>
            </w:r>
          </w:p>
        </w:tc>
      </w:tr>
    </w:tbl>
    <w:p w14:paraId="3D4500D9" w14:textId="77777777" w:rsidR="004E01EB" w:rsidRPr="00CF1A49" w:rsidRDefault="005E1FA1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CF65A4214BD84DBCA118026EC6E5283D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37584D46" w14:textId="77777777" w:rsidTr="00D66A52">
        <w:tc>
          <w:tcPr>
            <w:tcW w:w="9355" w:type="dxa"/>
          </w:tcPr>
          <w:p w14:paraId="1B3E61BF" w14:textId="77777777" w:rsidR="001D0BF1" w:rsidRPr="00CF1A49" w:rsidRDefault="005E1FA1" w:rsidP="001D0BF1">
            <w:pPr>
              <w:pStyle w:val="Heading3"/>
              <w:contextualSpacing w:val="0"/>
            </w:pPr>
            <w:sdt>
              <w:sdtPr>
                <w:alias w:val="Enter date from for company 1: "/>
                <w:tag w:val="Enter date from for company 1: "/>
                <w:id w:val="47496943"/>
                <w:placeholder>
                  <w:docPart w:val="602CA93B4CDB4590B14468601C60E09B"/>
                </w:placeholder>
                <w:temporary/>
                <w:showingPlcHdr/>
                <w15:appearance w15:val="hidden"/>
              </w:sdtPr>
              <w:sdtEndPr/>
              <w:sdtContent>
                <w:r w:rsidR="001D0BF1" w:rsidRPr="00CF1A49">
                  <w:t>Date</w:t>
                </w:r>
                <w:r w:rsidR="00416B25" w:rsidRPr="00CF1A49">
                  <w:t>s</w:t>
                </w:r>
                <w:r w:rsidR="001D0BF1" w:rsidRPr="00CF1A49">
                  <w:t xml:space="preserve"> From</w:t>
                </w:r>
              </w:sdtContent>
            </w:sdt>
            <w:r w:rsidR="001D0BF1" w:rsidRPr="00CF1A49">
              <w:t xml:space="preserve"> – </w:t>
            </w:r>
            <w:sdt>
              <w:sdtPr>
                <w:alias w:val="Enter date to for company 1: "/>
                <w:tag w:val="Enter date to for company 1: "/>
                <w:id w:val="182949357"/>
                <w:placeholder>
                  <w:docPart w:val="A6E296FB8B6E4EBD941D43A8012213C8"/>
                </w:placeholder>
                <w:temporary/>
                <w:showingPlcHdr/>
                <w15:appearance w15:val="hidden"/>
              </w:sdtPr>
              <w:sdtEndPr/>
              <w:sdtContent>
                <w:r w:rsidR="001D0BF1" w:rsidRPr="00CF1A49">
                  <w:t>To</w:t>
                </w:r>
              </w:sdtContent>
            </w:sdt>
          </w:p>
          <w:p w14:paraId="433898DB" w14:textId="77777777" w:rsidR="001D0BF1" w:rsidRPr="00CF1A49" w:rsidRDefault="005E1FA1" w:rsidP="001D0BF1">
            <w:pPr>
              <w:pStyle w:val="Heading2"/>
              <w:contextualSpacing w:val="0"/>
            </w:pPr>
            <w:sdt>
              <w:sdtPr>
                <w:alias w:val="Enter job title 1:"/>
                <w:tag w:val="Enter job title 1:"/>
                <w:id w:val="1301963717"/>
                <w:placeholder>
                  <w:docPart w:val="63C251DF147A4E18BA27005A6AF1946E"/>
                </w:placeholder>
                <w:temporary/>
                <w:showingPlcHdr/>
                <w15:appearance w15:val="hidden"/>
              </w:sdtPr>
              <w:sdtEndPr/>
              <w:sdtContent>
                <w:r w:rsidR="001D0BF1" w:rsidRPr="00CF1A49">
                  <w:t>Job Title</w:t>
                </w:r>
              </w:sdtContent>
            </w:sdt>
            <w:r w:rsidR="001D0BF1" w:rsidRPr="00CF1A49">
              <w:t xml:space="preserve">, </w:t>
            </w:r>
            <w:sdt>
              <w:sdtPr>
                <w:rPr>
                  <w:rStyle w:val="SubtleReference"/>
                </w:rPr>
                <w:alias w:val="Enter company 1:"/>
                <w:tag w:val="Enter company 1:"/>
                <w:id w:val="-1746411152"/>
                <w:placeholder>
                  <w:docPart w:val="C2CA232A88C74F4FAD0A657980C058EA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b/>
                  <w:smallCaps w:val="0"/>
                  <w:color w:val="1D824C" w:themeColor="accent1"/>
                </w:rPr>
              </w:sdtEndPr>
              <w:sdtContent>
                <w:r w:rsidR="00D66A52" w:rsidRPr="00CF1A49">
                  <w:rPr>
                    <w:rStyle w:val="SubtleReference"/>
                  </w:rPr>
                  <w:t>Company</w:t>
                </w:r>
              </w:sdtContent>
            </w:sdt>
          </w:p>
          <w:p w14:paraId="6D4CD36F" w14:textId="707E60F7" w:rsidR="001E3120" w:rsidRPr="00CF1A49" w:rsidRDefault="00751FF4" w:rsidP="001D0BF1">
            <w:pPr>
              <w:contextualSpacing w:val="0"/>
            </w:pPr>
            <w:r>
              <w:t xml:space="preserve">Describe your responsibilities, achievements, and skills demonstrated in the role. Write actively about your impact and results and </w:t>
            </w:r>
            <w:proofErr w:type="spellStart"/>
            <w:r>
              <w:t>emphasise</w:t>
            </w:r>
            <w:proofErr w:type="spellEnd"/>
            <w:r>
              <w:t xml:space="preserve"> why you were a valuable employee. </w:t>
            </w:r>
          </w:p>
        </w:tc>
      </w:tr>
      <w:tr w:rsidR="00F61DF9" w:rsidRPr="00CF1A49" w14:paraId="00EB8147" w14:textId="77777777" w:rsidTr="00F61DF9">
        <w:tc>
          <w:tcPr>
            <w:tcW w:w="9355" w:type="dxa"/>
            <w:tcMar>
              <w:top w:w="216" w:type="dxa"/>
            </w:tcMar>
          </w:tcPr>
          <w:p w14:paraId="51994B53" w14:textId="77777777" w:rsidR="00F61DF9" w:rsidRDefault="00F61DF9" w:rsidP="00E113EE">
            <w:pPr>
              <w:pStyle w:val="Heading2"/>
            </w:pPr>
          </w:p>
        </w:tc>
      </w:tr>
    </w:tbl>
    <w:sdt>
      <w:sdtPr>
        <w:alias w:val="Education:"/>
        <w:tag w:val="Education:"/>
        <w:id w:val="-1908763273"/>
        <w:placeholder>
          <w:docPart w:val="55EAE715FF7C49CDA6EEA2F77109F565"/>
        </w:placeholder>
        <w:temporary/>
        <w:showingPlcHdr/>
        <w15:appearance w15:val="hidden"/>
      </w:sdtPr>
      <w:sdtEndPr/>
      <w:sdtContent>
        <w:p w14:paraId="65CB3744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1198AE10" w14:textId="77777777" w:rsidTr="00D66A52">
        <w:tc>
          <w:tcPr>
            <w:tcW w:w="9355" w:type="dxa"/>
          </w:tcPr>
          <w:p w14:paraId="40140791" w14:textId="77777777" w:rsidR="001D0BF1" w:rsidRPr="00CF1A49" w:rsidRDefault="005E1FA1" w:rsidP="001D0BF1">
            <w:pPr>
              <w:pStyle w:val="Heading3"/>
              <w:contextualSpacing w:val="0"/>
            </w:pPr>
            <w:sdt>
              <w:sdtPr>
                <w:alias w:val="Enter month of school 1:"/>
                <w:tag w:val="Enter month of school 1:"/>
                <w:id w:val="1364630836"/>
                <w:placeholder>
                  <w:docPart w:val="18FF6E75C8D04C1A985906A4B72CC8E1"/>
                </w:placeholder>
                <w:temporary/>
                <w:showingPlcHdr/>
                <w15:appearance w15:val="hidden"/>
              </w:sdtPr>
              <w:sdtEndPr/>
              <w:sdtContent>
                <w:r w:rsidR="001D0BF1" w:rsidRPr="00CF1A49">
                  <w:t>Month</w:t>
                </w:r>
              </w:sdtContent>
            </w:sdt>
            <w:r w:rsidR="001D0BF1" w:rsidRPr="00CF1A49">
              <w:t xml:space="preserve"> </w:t>
            </w:r>
            <w:sdt>
              <w:sdtPr>
                <w:alias w:val="Enter year of school 1:"/>
                <w:tag w:val="Enter year of school 1:"/>
                <w:id w:val="871491248"/>
                <w:placeholder>
                  <w:docPart w:val="E9059431A9A342A7BC395140972000EE"/>
                </w:placeholder>
                <w:temporary/>
                <w:showingPlcHdr/>
                <w15:appearance w15:val="hidden"/>
              </w:sdtPr>
              <w:sdtEndPr/>
              <w:sdtContent>
                <w:r w:rsidR="001D0BF1" w:rsidRPr="00CF1A49">
                  <w:t>Year</w:t>
                </w:r>
              </w:sdtContent>
            </w:sdt>
          </w:p>
          <w:p w14:paraId="5B731F24" w14:textId="77777777" w:rsidR="001D0BF1" w:rsidRPr="00CF1A49" w:rsidRDefault="00DB225F" w:rsidP="001D0BF1">
            <w:pPr>
              <w:pStyle w:val="Heading2"/>
              <w:contextualSpacing w:val="0"/>
            </w:pPr>
            <w:r>
              <w:t>Subject</w:t>
            </w:r>
            <w:r w:rsidR="001D0BF1" w:rsidRPr="00CF1A49">
              <w:t xml:space="preserve">, </w:t>
            </w:r>
            <w:sdt>
              <w:sdtPr>
                <w:rPr>
                  <w:rStyle w:val="SubtleReference"/>
                </w:rPr>
                <w:alias w:val="Enter school 1:"/>
                <w:tag w:val="Enter school 1:"/>
                <w:id w:val="-1275936649"/>
                <w:placeholder>
                  <w:docPart w:val="1AFB894B327A43848AE9A6AF1E1DD5E3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b/>
                  <w:smallCaps w:val="0"/>
                  <w:color w:val="1D824C" w:themeColor="accent1"/>
                </w:rPr>
              </w:sdtEndPr>
              <w:sdtContent>
                <w:r w:rsidR="001D0BF1" w:rsidRPr="00CF1A49">
                  <w:rPr>
                    <w:rStyle w:val="SubtleReference"/>
                  </w:rPr>
                  <w:t>School</w:t>
                </w:r>
              </w:sdtContent>
            </w:sdt>
          </w:p>
          <w:p w14:paraId="6A7E7D45" w14:textId="4557422C" w:rsidR="007538DC" w:rsidRPr="00CF1A49" w:rsidRDefault="00DB225F" w:rsidP="007538DC">
            <w:pPr>
              <w:contextualSpacing w:val="0"/>
            </w:pPr>
            <w:r>
              <w:t xml:space="preserve">Can write your predicted grades, </w:t>
            </w:r>
            <w:r w:rsidR="00751FF4">
              <w:t>and</w:t>
            </w:r>
            <w:r>
              <w:t xml:space="preserve"> current topics of coursework that interest you</w:t>
            </w:r>
          </w:p>
        </w:tc>
      </w:tr>
      <w:tr w:rsidR="00F61DF9" w:rsidRPr="00CF1A49" w14:paraId="0C5AF09F" w14:textId="77777777" w:rsidTr="00F61DF9">
        <w:tc>
          <w:tcPr>
            <w:tcW w:w="9355" w:type="dxa"/>
            <w:tcMar>
              <w:top w:w="216" w:type="dxa"/>
            </w:tcMar>
          </w:tcPr>
          <w:p w14:paraId="295A682B" w14:textId="77777777" w:rsidR="00F61DF9" w:rsidRDefault="00F61DF9" w:rsidP="00DB225F">
            <w:pPr>
              <w:pStyle w:val="Heading2"/>
            </w:pPr>
          </w:p>
        </w:tc>
      </w:tr>
    </w:tbl>
    <w:sdt>
      <w:sdtPr>
        <w:alias w:val="Skills:"/>
        <w:tag w:val="Skills:"/>
        <w:id w:val="-1392877668"/>
        <w:placeholder>
          <w:docPart w:val="EB79F06670814BB193FF1BF2600AB8D1"/>
        </w:placeholder>
        <w:temporary/>
        <w:showingPlcHdr/>
        <w15:appearance w15:val="hidden"/>
      </w:sdtPr>
      <w:sdtEndPr/>
      <w:sdtContent>
        <w:p w14:paraId="17CDC3AE" w14:textId="77777777"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41F116D8" w14:textId="77777777" w:rsidTr="00CF1A49">
        <w:tc>
          <w:tcPr>
            <w:tcW w:w="4675" w:type="dxa"/>
          </w:tcPr>
          <w:sdt>
            <w:sdtPr>
              <w:alias w:val="Enter skills 1:"/>
              <w:tag w:val="Enter skills 1:"/>
              <w:id w:val="250322692"/>
              <w:placeholder>
                <w:docPart w:val="C6CF5556CB2F47A09C9168AD724D0BC5"/>
              </w:placeholder>
              <w:temporary/>
              <w:showingPlcHdr/>
              <w15:appearance w15:val="hidden"/>
            </w:sdtPr>
            <w:sdtEndPr/>
            <w:sdtContent>
              <w:p w14:paraId="4BD89B5D" w14:textId="77777777" w:rsidR="001E3120" w:rsidRPr="006E1507" w:rsidRDefault="003A0632" w:rsidP="006E1507">
                <w:pPr>
                  <w:pStyle w:val="ListBullet"/>
                  <w:contextualSpacing w:val="0"/>
                </w:pPr>
                <w:r w:rsidRPr="006E1507">
                  <w:t>List your strengths relevant for the role you’re applying for</w:t>
                </w:r>
              </w:p>
            </w:sdtContent>
          </w:sdt>
          <w:p w14:paraId="4FCD1E9E" w14:textId="77777777" w:rsidR="001F4E6D" w:rsidRPr="006E1507" w:rsidRDefault="00DB225F" w:rsidP="006E1507">
            <w:pPr>
              <w:pStyle w:val="ListBullet"/>
              <w:contextualSpacing w:val="0"/>
            </w:pPr>
            <w:r>
              <w:t>This can include technical skills, such as competency in Microsoft packages</w:t>
            </w:r>
          </w:p>
        </w:tc>
        <w:tc>
          <w:tcPr>
            <w:tcW w:w="4675" w:type="dxa"/>
            <w:tcMar>
              <w:left w:w="360" w:type="dxa"/>
            </w:tcMar>
          </w:tcPr>
          <w:p w14:paraId="0B1C7974" w14:textId="77777777" w:rsidR="003A0632" w:rsidRPr="006E1507" w:rsidRDefault="00DB225F" w:rsidP="006E1507">
            <w:pPr>
              <w:pStyle w:val="ListBullet"/>
              <w:contextualSpacing w:val="0"/>
            </w:pPr>
            <w:r>
              <w:t xml:space="preserve">This can include transferrable skills, such as time management and communication skills tailored to the audience </w:t>
            </w:r>
          </w:p>
          <w:p w14:paraId="5E6C19C0" w14:textId="77777777" w:rsidR="001E3120" w:rsidRPr="006E1507" w:rsidRDefault="00DB225F" w:rsidP="006E1507">
            <w:pPr>
              <w:pStyle w:val="ListBullet"/>
              <w:contextualSpacing w:val="0"/>
            </w:pPr>
            <w:r>
              <w:t>Strengths may include personality traits such as patience</w:t>
            </w:r>
          </w:p>
          <w:p w14:paraId="7424C6F2" w14:textId="77777777" w:rsidR="001E3120" w:rsidRPr="006E1507" w:rsidRDefault="001E3120" w:rsidP="00DB225F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</w:pPr>
          </w:p>
        </w:tc>
      </w:tr>
    </w:tbl>
    <w:sdt>
      <w:sdtPr>
        <w:alias w:val="Activities:"/>
        <w:tag w:val="Activities:"/>
        <w:id w:val="1223332893"/>
        <w:placeholder>
          <w:docPart w:val="27EBCBE6E8484959BF9A53D1A85424E2"/>
        </w:placeholder>
        <w:temporary/>
        <w:showingPlcHdr/>
        <w15:appearance w15:val="hidden"/>
      </w:sdtPr>
      <w:sdtEndPr/>
      <w:sdtContent>
        <w:p w14:paraId="590629B8" w14:textId="77777777" w:rsidR="00AD782D" w:rsidRPr="00CF1A49" w:rsidRDefault="0062312F" w:rsidP="0062312F">
          <w:pPr>
            <w:pStyle w:val="Heading1"/>
          </w:pPr>
          <w:r w:rsidRPr="00CF1A49">
            <w:t>Activities</w:t>
          </w:r>
        </w:p>
      </w:sdtContent>
    </w:sdt>
    <w:p w14:paraId="2945F53B" w14:textId="15281554" w:rsidR="00751FF4" w:rsidRDefault="00DB225F" w:rsidP="006E1507">
      <w:r>
        <w:t xml:space="preserve">Use this section to highlight your relevant experiences, hobbies, and ways you demonstrate your strengths e.g., volunteering, community-based activities. Hobbies could connect you to the employer and </w:t>
      </w:r>
      <w:r w:rsidR="00471F65">
        <w:t xml:space="preserve">they </w:t>
      </w:r>
      <w:r>
        <w:t xml:space="preserve">show that you are passionate about </w:t>
      </w:r>
      <w:r w:rsidR="00633BCD">
        <w:t xml:space="preserve">activities outside of education and work. </w:t>
      </w:r>
    </w:p>
    <w:p w14:paraId="29DFAEEA" w14:textId="0FF22CC6" w:rsidR="00751FF4" w:rsidRDefault="00751FF4" w:rsidP="00751FF4">
      <w:pPr>
        <w:pStyle w:val="Heading1"/>
        <w:rPr>
          <w:rFonts w:asciiTheme="minorHAnsi" w:eastAsia="Calibri" w:hAnsiTheme="minorHAnsi" w:cs="Times New Roman"/>
          <w:b w:val="0"/>
          <w:bCs/>
          <w:color w:val="auto"/>
          <w:sz w:val="22"/>
          <w:szCs w:val="22"/>
        </w:rPr>
      </w:pPr>
      <w:r>
        <w:t xml:space="preserve">referecnes available on request </w:t>
      </w:r>
    </w:p>
    <w:p w14:paraId="7FD9BDF5" w14:textId="77777777" w:rsidR="00751FF4" w:rsidRPr="006E1507" w:rsidRDefault="00751FF4" w:rsidP="006E1507"/>
    <w:sectPr w:rsidR="00751FF4" w:rsidRPr="006E150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22535" w14:textId="77777777" w:rsidR="00E113EE" w:rsidRDefault="00E113EE" w:rsidP="0068194B">
      <w:r>
        <w:separator/>
      </w:r>
    </w:p>
    <w:p w14:paraId="3B8A3C8B" w14:textId="77777777" w:rsidR="00E113EE" w:rsidRDefault="00E113EE"/>
    <w:p w14:paraId="4141759D" w14:textId="77777777" w:rsidR="00E113EE" w:rsidRDefault="00E113EE"/>
  </w:endnote>
  <w:endnote w:type="continuationSeparator" w:id="0">
    <w:p w14:paraId="3A650949" w14:textId="77777777" w:rsidR="00E113EE" w:rsidRDefault="00E113EE" w:rsidP="0068194B">
      <w:r>
        <w:continuationSeparator/>
      </w:r>
    </w:p>
    <w:p w14:paraId="51221281" w14:textId="77777777" w:rsidR="00E113EE" w:rsidRDefault="00E113EE"/>
    <w:p w14:paraId="232CC8AA" w14:textId="77777777" w:rsidR="00E113EE" w:rsidRDefault="00E113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3090EB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90646" w14:textId="77777777" w:rsidR="00E113EE" w:rsidRDefault="00E113EE" w:rsidP="0068194B">
      <w:r>
        <w:separator/>
      </w:r>
    </w:p>
    <w:p w14:paraId="3AC26114" w14:textId="77777777" w:rsidR="00E113EE" w:rsidRDefault="00E113EE"/>
    <w:p w14:paraId="4E131834" w14:textId="77777777" w:rsidR="00E113EE" w:rsidRDefault="00E113EE"/>
  </w:footnote>
  <w:footnote w:type="continuationSeparator" w:id="0">
    <w:p w14:paraId="4EFB6C03" w14:textId="77777777" w:rsidR="00E113EE" w:rsidRDefault="00E113EE" w:rsidP="0068194B">
      <w:r>
        <w:continuationSeparator/>
      </w:r>
    </w:p>
    <w:p w14:paraId="1E6B87CF" w14:textId="77777777" w:rsidR="00E113EE" w:rsidRDefault="00E113EE"/>
    <w:p w14:paraId="1E45C613" w14:textId="77777777" w:rsidR="00E113EE" w:rsidRDefault="00E113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AB740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BA5C0CB" wp14:editId="10E20091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0B3F022A" id="Straight Connector 5" o:spid="_x0000_s1026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795296776">
    <w:abstractNumId w:val="9"/>
  </w:num>
  <w:num w:numId="2" w16cid:durableId="1313102887">
    <w:abstractNumId w:val="8"/>
  </w:num>
  <w:num w:numId="3" w16cid:durableId="1769735505">
    <w:abstractNumId w:val="7"/>
  </w:num>
  <w:num w:numId="4" w16cid:durableId="1265923314">
    <w:abstractNumId w:val="6"/>
  </w:num>
  <w:num w:numId="5" w16cid:durableId="421489688">
    <w:abstractNumId w:val="10"/>
  </w:num>
  <w:num w:numId="6" w16cid:durableId="1172523136">
    <w:abstractNumId w:val="3"/>
  </w:num>
  <w:num w:numId="7" w16cid:durableId="631136502">
    <w:abstractNumId w:val="11"/>
  </w:num>
  <w:num w:numId="8" w16cid:durableId="1100220150">
    <w:abstractNumId w:val="2"/>
  </w:num>
  <w:num w:numId="9" w16cid:durableId="984696823">
    <w:abstractNumId w:val="12"/>
  </w:num>
  <w:num w:numId="10" w16cid:durableId="704598059">
    <w:abstractNumId w:val="5"/>
  </w:num>
  <w:num w:numId="11" w16cid:durableId="900211668">
    <w:abstractNumId w:val="4"/>
  </w:num>
  <w:num w:numId="12" w16cid:durableId="1180504858">
    <w:abstractNumId w:val="1"/>
  </w:num>
  <w:num w:numId="13" w16cid:durableId="132871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3EE"/>
    <w:rsid w:val="000001EF"/>
    <w:rsid w:val="00007322"/>
    <w:rsid w:val="00007728"/>
    <w:rsid w:val="00022EB2"/>
    <w:rsid w:val="00024584"/>
    <w:rsid w:val="00024730"/>
    <w:rsid w:val="00055E95"/>
    <w:rsid w:val="0007021F"/>
    <w:rsid w:val="000A7A03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1F6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E1FA1"/>
    <w:rsid w:val="005F4B91"/>
    <w:rsid w:val="005F55D2"/>
    <w:rsid w:val="0062312F"/>
    <w:rsid w:val="00625F2C"/>
    <w:rsid w:val="00633BCD"/>
    <w:rsid w:val="006618E9"/>
    <w:rsid w:val="0068194B"/>
    <w:rsid w:val="00692703"/>
    <w:rsid w:val="006A1962"/>
    <w:rsid w:val="006B5D48"/>
    <w:rsid w:val="006B7D7B"/>
    <w:rsid w:val="006C1A5E"/>
    <w:rsid w:val="006D65FA"/>
    <w:rsid w:val="006E1507"/>
    <w:rsid w:val="00712D8B"/>
    <w:rsid w:val="007273B7"/>
    <w:rsid w:val="00733E0A"/>
    <w:rsid w:val="0074403D"/>
    <w:rsid w:val="00746D44"/>
    <w:rsid w:val="00751FF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0D22"/>
    <w:rsid w:val="00BA1546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225F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13EE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2424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E6F6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dmana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FF113404504B238109A7C9EA4FD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A46C9-4063-4579-9926-5E8E346E45F8}"/>
      </w:docPartPr>
      <w:docPartBody>
        <w:p w:rsidR="005B51F9" w:rsidRDefault="001E5441">
          <w:pPr>
            <w:pStyle w:val="1EFF113404504B238109A7C9EA4FD950"/>
          </w:pPr>
          <w:r>
            <w:t xml:space="preserve">First </w:t>
          </w:r>
          <w:r w:rsidRPr="00CF1A49">
            <w:t>Name</w:t>
          </w:r>
        </w:p>
      </w:docPartBody>
    </w:docPart>
    <w:docPart>
      <w:docPartPr>
        <w:name w:val="0DC8A058F7374504B7F628DF3E997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041C8-CBD6-4173-8A98-B93F94BFAA2D}"/>
      </w:docPartPr>
      <w:docPartBody>
        <w:p w:rsidR="005B51F9" w:rsidRDefault="001E5441">
          <w:pPr>
            <w:pStyle w:val="0DC8A058F7374504B7F628DF3E99723F"/>
          </w:pPr>
          <w:r w:rsidRPr="00DF4D6C">
            <w:rPr>
              <w:rStyle w:val="IntenseEmphasis"/>
            </w:rPr>
            <w:t>last name</w:t>
          </w:r>
        </w:p>
      </w:docPartBody>
    </w:docPart>
    <w:docPart>
      <w:docPartPr>
        <w:name w:val="6900EC012D2840F1A783273989B26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75355-A633-4AF8-8596-5915CAA9AF5C}"/>
      </w:docPartPr>
      <w:docPartBody>
        <w:p w:rsidR="005B51F9" w:rsidRDefault="001E5441">
          <w:pPr>
            <w:pStyle w:val="6900EC012D2840F1A783273989B2671B"/>
          </w:pPr>
          <w:r w:rsidRPr="00CF1A49">
            <w:t>Address</w:t>
          </w:r>
        </w:p>
      </w:docPartBody>
    </w:docPart>
    <w:docPart>
      <w:docPartPr>
        <w:name w:val="43D307A482C348788B99B4AFE12AD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87065-D3E8-4435-8359-152541313B50}"/>
      </w:docPartPr>
      <w:docPartBody>
        <w:p w:rsidR="005B51F9" w:rsidRDefault="001E5441">
          <w:pPr>
            <w:pStyle w:val="43D307A482C348788B99B4AFE12ADD7A"/>
          </w:pPr>
          <w:r w:rsidRPr="00CF1A49">
            <w:t>·</w:t>
          </w:r>
        </w:p>
      </w:docPartBody>
    </w:docPart>
    <w:docPart>
      <w:docPartPr>
        <w:name w:val="F3D4BAE7CEB84CF8B651042B52360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DDE35-441A-4329-B717-FD1B31FE52E9}"/>
      </w:docPartPr>
      <w:docPartBody>
        <w:p w:rsidR="005B51F9" w:rsidRDefault="001E5441">
          <w:pPr>
            <w:pStyle w:val="F3D4BAE7CEB84CF8B651042B52360CF5"/>
          </w:pPr>
          <w:r w:rsidRPr="00CF1A49">
            <w:t>Phone</w:t>
          </w:r>
        </w:p>
      </w:docPartBody>
    </w:docPart>
    <w:docPart>
      <w:docPartPr>
        <w:name w:val="B5588A8633E14142853FCE61CC658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4B1EE-CF08-4593-8C07-B1CBC8BB18FC}"/>
      </w:docPartPr>
      <w:docPartBody>
        <w:p w:rsidR="005B51F9" w:rsidRDefault="001E5441">
          <w:pPr>
            <w:pStyle w:val="B5588A8633E14142853FCE61CC6585F2"/>
          </w:pPr>
          <w:r w:rsidRPr="00CF1A49">
            <w:t>Email</w:t>
          </w:r>
        </w:p>
      </w:docPartBody>
    </w:docPart>
    <w:docPart>
      <w:docPartPr>
        <w:name w:val="CF65A4214BD84DBCA118026EC6E52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5C2EB-BC43-43D7-9F76-19EA0407CC25}"/>
      </w:docPartPr>
      <w:docPartBody>
        <w:p w:rsidR="005B51F9" w:rsidRDefault="001E5441">
          <w:pPr>
            <w:pStyle w:val="CF65A4214BD84DBCA118026EC6E5283D"/>
          </w:pPr>
          <w:r w:rsidRPr="00CF1A49">
            <w:t>Experience</w:t>
          </w:r>
        </w:p>
      </w:docPartBody>
    </w:docPart>
    <w:docPart>
      <w:docPartPr>
        <w:name w:val="602CA93B4CDB4590B14468601C60E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B3C17-E5FC-40E9-87FA-4582CA0D9751}"/>
      </w:docPartPr>
      <w:docPartBody>
        <w:p w:rsidR="005B51F9" w:rsidRDefault="001E5441">
          <w:pPr>
            <w:pStyle w:val="602CA93B4CDB4590B14468601C60E09B"/>
          </w:pPr>
          <w:r w:rsidRPr="00CF1A49">
            <w:t>Dates From</w:t>
          </w:r>
        </w:p>
      </w:docPartBody>
    </w:docPart>
    <w:docPart>
      <w:docPartPr>
        <w:name w:val="A6E296FB8B6E4EBD941D43A801221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A5315-F9FC-4AE5-8EEE-BD191F8515B1}"/>
      </w:docPartPr>
      <w:docPartBody>
        <w:p w:rsidR="005B51F9" w:rsidRDefault="001E5441">
          <w:pPr>
            <w:pStyle w:val="A6E296FB8B6E4EBD941D43A8012213C8"/>
          </w:pPr>
          <w:r w:rsidRPr="00CF1A49">
            <w:t>To</w:t>
          </w:r>
        </w:p>
      </w:docPartBody>
    </w:docPart>
    <w:docPart>
      <w:docPartPr>
        <w:name w:val="63C251DF147A4E18BA27005A6AF19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0FB81-6FDA-449D-B7FB-5CC5B9F258A3}"/>
      </w:docPartPr>
      <w:docPartBody>
        <w:p w:rsidR="005B51F9" w:rsidRDefault="001E5441">
          <w:pPr>
            <w:pStyle w:val="63C251DF147A4E18BA27005A6AF1946E"/>
          </w:pPr>
          <w:r w:rsidRPr="00CF1A49">
            <w:t>Job Title</w:t>
          </w:r>
        </w:p>
      </w:docPartBody>
    </w:docPart>
    <w:docPart>
      <w:docPartPr>
        <w:name w:val="C2CA232A88C74F4FAD0A657980C05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05B04-DC47-431B-A6FD-BCD3C4E3765C}"/>
      </w:docPartPr>
      <w:docPartBody>
        <w:p w:rsidR="005B51F9" w:rsidRDefault="001E5441">
          <w:pPr>
            <w:pStyle w:val="C2CA232A88C74F4FAD0A657980C058EA"/>
          </w:pPr>
          <w:r w:rsidRPr="00CF1A49">
            <w:rPr>
              <w:rStyle w:val="SubtleReference"/>
            </w:rPr>
            <w:t>Company</w:t>
          </w:r>
        </w:p>
      </w:docPartBody>
    </w:docPart>
    <w:docPart>
      <w:docPartPr>
        <w:name w:val="55EAE715FF7C49CDA6EEA2F77109F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1C770-C1E5-48A1-9343-201AD3EA607E}"/>
      </w:docPartPr>
      <w:docPartBody>
        <w:p w:rsidR="005B51F9" w:rsidRDefault="001E5441">
          <w:pPr>
            <w:pStyle w:val="55EAE715FF7C49CDA6EEA2F77109F565"/>
          </w:pPr>
          <w:r w:rsidRPr="00CF1A49">
            <w:t>Education</w:t>
          </w:r>
        </w:p>
      </w:docPartBody>
    </w:docPart>
    <w:docPart>
      <w:docPartPr>
        <w:name w:val="18FF6E75C8D04C1A985906A4B72CC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9779D-ABA7-4B14-B0E0-DD2A38251A02}"/>
      </w:docPartPr>
      <w:docPartBody>
        <w:p w:rsidR="005B51F9" w:rsidRDefault="001E5441">
          <w:pPr>
            <w:pStyle w:val="18FF6E75C8D04C1A985906A4B72CC8E1"/>
          </w:pPr>
          <w:r w:rsidRPr="00CF1A49">
            <w:t>Month</w:t>
          </w:r>
        </w:p>
      </w:docPartBody>
    </w:docPart>
    <w:docPart>
      <w:docPartPr>
        <w:name w:val="E9059431A9A342A7BC39514097200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8B7AD-C47B-46E4-92E4-92CCEAA33E0F}"/>
      </w:docPartPr>
      <w:docPartBody>
        <w:p w:rsidR="005B51F9" w:rsidRDefault="001E5441">
          <w:pPr>
            <w:pStyle w:val="E9059431A9A342A7BC395140972000EE"/>
          </w:pPr>
          <w:r w:rsidRPr="00CF1A49">
            <w:t>Year</w:t>
          </w:r>
        </w:p>
      </w:docPartBody>
    </w:docPart>
    <w:docPart>
      <w:docPartPr>
        <w:name w:val="1AFB894B327A43848AE9A6AF1E1DD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9ED81-F99C-4EB1-8CA4-5D93374F829F}"/>
      </w:docPartPr>
      <w:docPartBody>
        <w:p w:rsidR="005B51F9" w:rsidRDefault="001E5441">
          <w:pPr>
            <w:pStyle w:val="1AFB894B327A43848AE9A6AF1E1DD5E3"/>
          </w:pPr>
          <w:r w:rsidRPr="00CF1A49">
            <w:rPr>
              <w:rStyle w:val="SubtleReference"/>
            </w:rPr>
            <w:t>School</w:t>
          </w:r>
        </w:p>
      </w:docPartBody>
    </w:docPart>
    <w:docPart>
      <w:docPartPr>
        <w:name w:val="EB79F06670814BB193FF1BF2600AB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AE60D-8145-472E-AE7D-ED2C8173731D}"/>
      </w:docPartPr>
      <w:docPartBody>
        <w:p w:rsidR="005B51F9" w:rsidRDefault="001E5441">
          <w:pPr>
            <w:pStyle w:val="EB79F06670814BB193FF1BF2600AB8D1"/>
          </w:pPr>
          <w:r w:rsidRPr="00CF1A49">
            <w:t>Skills</w:t>
          </w:r>
        </w:p>
      </w:docPartBody>
    </w:docPart>
    <w:docPart>
      <w:docPartPr>
        <w:name w:val="C6CF5556CB2F47A09C9168AD724D0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25531-1EED-47B4-8843-A55569955F43}"/>
      </w:docPartPr>
      <w:docPartBody>
        <w:p w:rsidR="005B51F9" w:rsidRDefault="001E5441">
          <w:pPr>
            <w:pStyle w:val="C6CF5556CB2F47A09C9168AD724D0BC5"/>
          </w:pPr>
          <w:r w:rsidRPr="006E1507">
            <w:t>List your strengths relevant for the role you’re applying for</w:t>
          </w:r>
        </w:p>
      </w:docPartBody>
    </w:docPart>
    <w:docPart>
      <w:docPartPr>
        <w:name w:val="27EBCBE6E8484959BF9A53D1A8542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27CD7-F9DA-4A0A-BFBB-C705A38A66C2}"/>
      </w:docPartPr>
      <w:docPartBody>
        <w:p w:rsidR="005B51F9" w:rsidRDefault="001E5441">
          <w:pPr>
            <w:pStyle w:val="27EBCBE6E8484959BF9A53D1A85424E2"/>
          </w:pPr>
          <w:r w:rsidRPr="00CF1A49">
            <w:t>Activities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441"/>
    <w:rsid w:val="001E5441"/>
    <w:rsid w:val="005B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FF113404504B238109A7C9EA4FD950">
    <w:name w:val="1EFF113404504B238109A7C9EA4FD950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0DC8A058F7374504B7F628DF3E99723F">
    <w:name w:val="0DC8A058F7374504B7F628DF3E99723F"/>
  </w:style>
  <w:style w:type="paragraph" w:customStyle="1" w:styleId="6900EC012D2840F1A783273989B2671B">
    <w:name w:val="6900EC012D2840F1A783273989B2671B"/>
  </w:style>
  <w:style w:type="paragraph" w:customStyle="1" w:styleId="43D307A482C348788B99B4AFE12ADD7A">
    <w:name w:val="43D307A482C348788B99B4AFE12ADD7A"/>
  </w:style>
  <w:style w:type="paragraph" w:customStyle="1" w:styleId="F3D4BAE7CEB84CF8B651042B52360CF5">
    <w:name w:val="F3D4BAE7CEB84CF8B651042B52360CF5"/>
  </w:style>
  <w:style w:type="paragraph" w:customStyle="1" w:styleId="B5588A8633E14142853FCE61CC6585F2">
    <w:name w:val="B5588A8633E14142853FCE61CC6585F2"/>
  </w:style>
  <w:style w:type="paragraph" w:customStyle="1" w:styleId="B0586CD0D78C4E50A5E154DA5777672E">
    <w:name w:val="B0586CD0D78C4E50A5E154DA5777672E"/>
    <w:rsid w:val="005B51F9"/>
  </w:style>
  <w:style w:type="paragraph" w:customStyle="1" w:styleId="CF65A4214BD84DBCA118026EC6E5283D">
    <w:name w:val="CF65A4214BD84DBCA118026EC6E5283D"/>
  </w:style>
  <w:style w:type="paragraph" w:customStyle="1" w:styleId="602CA93B4CDB4590B14468601C60E09B">
    <w:name w:val="602CA93B4CDB4590B14468601C60E09B"/>
  </w:style>
  <w:style w:type="paragraph" w:customStyle="1" w:styleId="A6E296FB8B6E4EBD941D43A8012213C8">
    <w:name w:val="A6E296FB8B6E4EBD941D43A8012213C8"/>
  </w:style>
  <w:style w:type="paragraph" w:customStyle="1" w:styleId="63C251DF147A4E18BA27005A6AF1946E">
    <w:name w:val="63C251DF147A4E18BA27005A6AF1946E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C2CA232A88C74F4FAD0A657980C058EA">
    <w:name w:val="C2CA232A88C74F4FAD0A657980C058EA"/>
  </w:style>
  <w:style w:type="paragraph" w:customStyle="1" w:styleId="AC090B3D210A4629BEEC5E6AAE516BBE">
    <w:name w:val="AC090B3D210A4629BEEC5E6AAE516BBE"/>
  </w:style>
  <w:style w:type="paragraph" w:customStyle="1" w:styleId="55EAE715FF7C49CDA6EEA2F77109F565">
    <w:name w:val="55EAE715FF7C49CDA6EEA2F77109F565"/>
  </w:style>
  <w:style w:type="paragraph" w:customStyle="1" w:styleId="18FF6E75C8D04C1A985906A4B72CC8E1">
    <w:name w:val="18FF6E75C8D04C1A985906A4B72CC8E1"/>
  </w:style>
  <w:style w:type="paragraph" w:customStyle="1" w:styleId="E9059431A9A342A7BC395140972000EE">
    <w:name w:val="E9059431A9A342A7BC395140972000EE"/>
  </w:style>
  <w:style w:type="paragraph" w:customStyle="1" w:styleId="1AFB894B327A43848AE9A6AF1E1DD5E3">
    <w:name w:val="1AFB894B327A43848AE9A6AF1E1DD5E3"/>
  </w:style>
  <w:style w:type="paragraph" w:customStyle="1" w:styleId="EB79F06670814BB193FF1BF2600AB8D1">
    <w:name w:val="EB79F06670814BB193FF1BF2600AB8D1"/>
  </w:style>
  <w:style w:type="paragraph" w:customStyle="1" w:styleId="C6CF5556CB2F47A09C9168AD724D0BC5">
    <w:name w:val="C6CF5556CB2F47A09C9168AD724D0BC5"/>
  </w:style>
  <w:style w:type="paragraph" w:customStyle="1" w:styleId="27EBCBE6E8484959BF9A53D1A85424E2">
    <w:name w:val="27EBCBE6E8484959BF9A53D1A85424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2023-10-23T13:40:00Z</dcterms:created>
  <dcterms:modified xsi:type="dcterms:W3CDTF">2023-10-23T13:40:00Z</dcterms:modified>
  <cp:category/>
</cp:coreProperties>
</file>